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F3A4F" w14:textId="138F58AD" w:rsidR="00A125FA" w:rsidRDefault="00E71F69" w:rsidP="00A125FA">
      <w:pPr>
        <w:pStyle w:val="Heading1"/>
        <w:rPr>
          <w:rFonts w:asciiTheme="minorHAnsi" w:hAnsiTheme="minorHAnsi" w:cstheme="minorHAnsi"/>
        </w:rPr>
      </w:pPr>
      <w:r>
        <w:rPr>
          <w:rFonts w:asciiTheme="minorHAnsi" w:hAnsiTheme="minorHAnsi" w:cstheme="minorHAnsi"/>
        </w:rPr>
        <w:t xml:space="preserve">External </w:t>
      </w:r>
      <w:r w:rsidR="00A125FA" w:rsidRPr="002C54EA">
        <w:rPr>
          <w:rFonts w:asciiTheme="minorHAnsi" w:hAnsiTheme="minorHAnsi" w:cstheme="minorHAnsi"/>
        </w:rPr>
        <w:t>Catering</w:t>
      </w:r>
      <w:r w:rsidR="00A040E5">
        <w:rPr>
          <w:rFonts w:asciiTheme="minorHAnsi" w:hAnsiTheme="minorHAnsi" w:cstheme="minorHAnsi"/>
        </w:rPr>
        <w:t xml:space="preserve"> &amp; Self-Catered</w:t>
      </w:r>
      <w:r w:rsidR="00A125FA" w:rsidRPr="002C54EA">
        <w:rPr>
          <w:rFonts w:asciiTheme="minorHAnsi" w:hAnsiTheme="minorHAnsi" w:cstheme="minorHAnsi"/>
        </w:rPr>
        <w:t xml:space="preserve"> Indemnity Form</w:t>
      </w:r>
    </w:p>
    <w:p w14:paraId="10F28441" w14:textId="77777777" w:rsidR="00A125FA" w:rsidRPr="00A125FA" w:rsidRDefault="00A125FA" w:rsidP="00A125FA"/>
    <w:tbl>
      <w:tblPr>
        <w:tblStyle w:val="TableGrid"/>
        <w:tblW w:w="0" w:type="auto"/>
        <w:tblLook w:val="04A0" w:firstRow="1" w:lastRow="0" w:firstColumn="1" w:lastColumn="0" w:noHBand="0" w:noVBand="1"/>
      </w:tblPr>
      <w:tblGrid>
        <w:gridCol w:w="4508"/>
        <w:gridCol w:w="4508"/>
      </w:tblGrid>
      <w:tr w:rsidR="00A125FA" w14:paraId="3E892205" w14:textId="77777777" w:rsidTr="00A125FA">
        <w:tc>
          <w:tcPr>
            <w:tcW w:w="4508" w:type="dxa"/>
          </w:tcPr>
          <w:p w14:paraId="5697835D" w14:textId="77777777" w:rsidR="00A125FA" w:rsidRDefault="00A125FA" w:rsidP="00A125FA">
            <w:r>
              <w:t>Date of Event</w:t>
            </w:r>
          </w:p>
          <w:p w14:paraId="16455768" w14:textId="0412EFCA" w:rsidR="00A125FA" w:rsidRDefault="00A125FA" w:rsidP="00A125FA"/>
        </w:tc>
        <w:tc>
          <w:tcPr>
            <w:tcW w:w="4508" w:type="dxa"/>
          </w:tcPr>
          <w:p w14:paraId="7D36E8AD" w14:textId="77777777" w:rsidR="00A125FA" w:rsidRDefault="00A125FA" w:rsidP="00A125FA"/>
        </w:tc>
      </w:tr>
      <w:tr w:rsidR="00A125FA" w14:paraId="3E93433E" w14:textId="77777777" w:rsidTr="00A125FA">
        <w:tc>
          <w:tcPr>
            <w:tcW w:w="4508" w:type="dxa"/>
          </w:tcPr>
          <w:p w14:paraId="7CC7260A" w14:textId="7F0B50C1" w:rsidR="00A125FA" w:rsidRDefault="00A125FA" w:rsidP="00A125FA">
            <w:r>
              <w:t>Name of Event Organiser</w:t>
            </w:r>
          </w:p>
          <w:p w14:paraId="2DEAE652" w14:textId="77777777" w:rsidR="00A125FA" w:rsidRDefault="00A125FA" w:rsidP="00A125FA"/>
        </w:tc>
        <w:tc>
          <w:tcPr>
            <w:tcW w:w="4508" w:type="dxa"/>
          </w:tcPr>
          <w:p w14:paraId="27929CBA" w14:textId="77777777" w:rsidR="00A125FA" w:rsidRDefault="00A125FA" w:rsidP="00A125FA"/>
        </w:tc>
      </w:tr>
      <w:tr w:rsidR="00A125FA" w14:paraId="57E46230" w14:textId="77777777" w:rsidTr="00A125FA">
        <w:tc>
          <w:tcPr>
            <w:tcW w:w="4508" w:type="dxa"/>
          </w:tcPr>
          <w:p w14:paraId="7B402CC6" w14:textId="77777777" w:rsidR="00A125FA" w:rsidRDefault="00A125FA" w:rsidP="00A125FA">
            <w:r>
              <w:t>Event Venue</w:t>
            </w:r>
          </w:p>
          <w:p w14:paraId="328779CA" w14:textId="0A84D9DB" w:rsidR="00A125FA" w:rsidRDefault="00A125FA" w:rsidP="00A125FA"/>
        </w:tc>
        <w:tc>
          <w:tcPr>
            <w:tcW w:w="4508" w:type="dxa"/>
          </w:tcPr>
          <w:p w14:paraId="1258132D" w14:textId="77777777" w:rsidR="00A125FA" w:rsidRDefault="00A125FA" w:rsidP="00A125FA"/>
        </w:tc>
      </w:tr>
      <w:tr w:rsidR="00A125FA" w14:paraId="2933F938" w14:textId="77777777" w:rsidTr="00A125FA">
        <w:tc>
          <w:tcPr>
            <w:tcW w:w="4508" w:type="dxa"/>
          </w:tcPr>
          <w:p w14:paraId="77F03902" w14:textId="77777777" w:rsidR="00A125FA" w:rsidRDefault="00A125FA" w:rsidP="00A125FA">
            <w:r>
              <w:t>Event Description</w:t>
            </w:r>
          </w:p>
          <w:p w14:paraId="6F97B828" w14:textId="23DFFB68" w:rsidR="00A125FA" w:rsidRDefault="00A125FA" w:rsidP="00A125FA"/>
        </w:tc>
        <w:tc>
          <w:tcPr>
            <w:tcW w:w="4508" w:type="dxa"/>
          </w:tcPr>
          <w:p w14:paraId="2A80C5E0" w14:textId="77777777" w:rsidR="00A125FA" w:rsidRDefault="00A125FA" w:rsidP="00A125FA"/>
        </w:tc>
      </w:tr>
      <w:tr w:rsidR="00A125FA" w14:paraId="32A49891" w14:textId="77777777" w:rsidTr="00A125FA">
        <w:tc>
          <w:tcPr>
            <w:tcW w:w="4508" w:type="dxa"/>
          </w:tcPr>
          <w:p w14:paraId="098C77F3" w14:textId="77777777" w:rsidR="00A125FA" w:rsidRDefault="00A125FA" w:rsidP="00A125FA">
            <w:r>
              <w:t>Description of Event Catering</w:t>
            </w:r>
          </w:p>
          <w:p w14:paraId="49ECA0D3" w14:textId="323DA55F" w:rsidR="00A125FA" w:rsidRDefault="00A125FA" w:rsidP="00A125FA"/>
        </w:tc>
        <w:tc>
          <w:tcPr>
            <w:tcW w:w="4508" w:type="dxa"/>
          </w:tcPr>
          <w:p w14:paraId="15E2A36F" w14:textId="77777777" w:rsidR="00A125FA" w:rsidRDefault="00A125FA" w:rsidP="00A125FA"/>
        </w:tc>
      </w:tr>
    </w:tbl>
    <w:p w14:paraId="016CD846" w14:textId="77777777" w:rsidR="00A125FA" w:rsidRDefault="00A125FA" w:rsidP="00A125FA"/>
    <w:p w14:paraId="2FFF5A2A" w14:textId="226D85D6" w:rsidR="00D32578" w:rsidRPr="000C1461" w:rsidRDefault="00D32578" w:rsidP="00A125FA">
      <w:r>
        <w:t xml:space="preserve">Please note this form is not required when meeting organisers are using a supplier from the list of </w:t>
      </w:r>
      <w:proofErr w:type="gramStart"/>
      <w:r>
        <w:t>College</w:t>
      </w:r>
      <w:proofErr w:type="gramEnd"/>
      <w:r>
        <w:t>-recommended suppliers, or otherwise agreed in advance with the Head of Operations.</w:t>
      </w:r>
    </w:p>
    <w:p w14:paraId="02996EEB" w14:textId="19A405B1" w:rsidR="00A125FA" w:rsidRDefault="00A125FA" w:rsidP="00A125FA">
      <w:r>
        <w:t xml:space="preserve"> ________________________________________________________________________________</w:t>
      </w:r>
    </w:p>
    <w:p w14:paraId="7A2CDFF2" w14:textId="77777777" w:rsidR="00A125FA" w:rsidRDefault="00A125FA" w:rsidP="00A125FA">
      <w:r>
        <w:t>We acknowledge our obligations in law and will ensure that all food preparation, storage and service and the information, training and supervision of all staff / organisers will be in accordance with all the food safety laws and regulations.</w:t>
      </w:r>
    </w:p>
    <w:p w14:paraId="37A5C169" w14:textId="77777777" w:rsidR="00A125FA" w:rsidRDefault="00A125FA" w:rsidP="00A125FA">
      <w:r>
        <w:t xml:space="preserve">To this end all our produce will be from a reputable source known to us, we have prepared and will adhere to the principles of a Hazard Analysis &amp; Critical Control Points System (HACCP), of which a copy is available on request and all staff / organisers of the event used are trained in food hygiene and will receive appropriate supervision.  </w:t>
      </w:r>
    </w:p>
    <w:p w14:paraId="3FAAFDDF" w14:textId="77777777" w:rsidR="00A125FA" w:rsidRDefault="00A125FA" w:rsidP="00A125FA">
      <w:r>
        <w:t xml:space="preserve"> I hereby agree that St Antony’s College shall not be held responsible for any consequence due to the consumption of food served at the event above that has been prepared by person/s not employed within the College’s Catering Department.</w:t>
      </w:r>
    </w:p>
    <w:p w14:paraId="43DFB1D9" w14:textId="77777777" w:rsidR="00A125FA" w:rsidRDefault="00A125FA" w:rsidP="00A125FA"/>
    <w:p w14:paraId="52F33A56" w14:textId="77777777" w:rsidR="00A125FA" w:rsidRDefault="00A125FA" w:rsidP="00A125FA">
      <w:r>
        <w:t>Signed: _________________________________________________</w:t>
      </w:r>
    </w:p>
    <w:p w14:paraId="3FE017AE" w14:textId="43FDBD18" w:rsidR="00A125FA" w:rsidRDefault="00A125FA" w:rsidP="00A125FA">
      <w:r>
        <w:t xml:space="preserve">Print name in capitals:  </w:t>
      </w:r>
    </w:p>
    <w:p w14:paraId="7D8ACC35" w14:textId="77777777" w:rsidR="00A125FA" w:rsidRDefault="00A125FA" w:rsidP="00A125FA">
      <w:r>
        <w:t xml:space="preserve">Date: </w:t>
      </w:r>
    </w:p>
    <w:p w14:paraId="48B7BA0C" w14:textId="77777777" w:rsidR="00A125FA" w:rsidRDefault="00A125FA" w:rsidP="00A125FA">
      <w:r>
        <w:t>________________________________________________________________________________</w:t>
      </w:r>
    </w:p>
    <w:p w14:paraId="20E553F3" w14:textId="34272B34" w:rsidR="00A125FA" w:rsidRDefault="00A125FA" w:rsidP="00A125FA">
      <w:r>
        <w:t xml:space="preserve">Non-College Catering Authorised:   Yes / No  </w:t>
      </w:r>
    </w:p>
    <w:p w14:paraId="56AFC5C2" w14:textId="7F93CC3F" w:rsidR="00A125FA" w:rsidRDefault="00A125FA" w:rsidP="00A125FA">
      <w:r>
        <w:t>Signed on behalf of the College (Head of Operations): _____________________________</w:t>
      </w:r>
    </w:p>
    <w:p w14:paraId="6B6F376A" w14:textId="77777777" w:rsidR="00A125FA" w:rsidRDefault="00A125FA" w:rsidP="00A125FA">
      <w:r>
        <w:t xml:space="preserve">Print name in capitals:  </w:t>
      </w:r>
    </w:p>
    <w:p w14:paraId="67BE98FA" w14:textId="38D83236" w:rsidR="00277635" w:rsidRPr="00277635" w:rsidRDefault="00A125FA" w:rsidP="00A125FA">
      <w:r>
        <w:t xml:space="preserve">Date: </w:t>
      </w:r>
    </w:p>
    <w:sectPr w:rsidR="00277635" w:rsidRPr="00277635" w:rsidSect="009D3B01">
      <w:headerReference w:type="default" r:id="rId9"/>
      <w:pgSz w:w="11906" w:h="16838"/>
      <w:pgMar w:top="1134" w:right="1440" w:bottom="1440" w:left="1440" w:header="1247" w:footer="21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DE6AE" w14:textId="77777777" w:rsidR="00A125FA" w:rsidRDefault="00A125FA" w:rsidP="00EA1E76">
      <w:pPr>
        <w:spacing w:after="0" w:line="240" w:lineRule="auto"/>
      </w:pPr>
      <w:r>
        <w:separator/>
      </w:r>
    </w:p>
  </w:endnote>
  <w:endnote w:type="continuationSeparator" w:id="0">
    <w:p w14:paraId="59F34F63" w14:textId="77777777" w:rsidR="00A125FA" w:rsidRDefault="00A125FA" w:rsidP="00EA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7FE11" w14:textId="77777777" w:rsidR="00A125FA" w:rsidRDefault="00A125FA" w:rsidP="00EA1E76">
      <w:pPr>
        <w:spacing w:after="0" w:line="240" w:lineRule="auto"/>
      </w:pPr>
      <w:r>
        <w:separator/>
      </w:r>
    </w:p>
  </w:footnote>
  <w:footnote w:type="continuationSeparator" w:id="0">
    <w:p w14:paraId="74CE466B" w14:textId="77777777" w:rsidR="00A125FA" w:rsidRDefault="00A125FA" w:rsidP="00EA1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B97E" w14:textId="77777777" w:rsidR="00FE5025" w:rsidRDefault="00FE5025" w:rsidP="009D3B01">
    <w:pPr>
      <w:pStyle w:val="Header"/>
      <w:tabs>
        <w:tab w:val="clear" w:pos="4513"/>
        <w:tab w:val="clear" w:pos="9026"/>
        <w:tab w:val="left" w:pos="6300"/>
      </w:tabs>
      <w:rPr>
        <w:noProof/>
      </w:rPr>
    </w:pPr>
    <w:r>
      <w:rPr>
        <w:noProof/>
      </w:rPr>
      <w:drawing>
        <wp:anchor distT="0" distB="0" distL="114300" distR="114300" simplePos="0" relativeHeight="251659264" behindDoc="0" locked="0" layoutInCell="1" allowOverlap="1" wp14:anchorId="4A77A321" wp14:editId="6AB9F2CA">
          <wp:simplePos x="0" y="0"/>
          <wp:positionH relativeFrom="margin">
            <wp:align>right</wp:align>
          </wp:positionH>
          <wp:positionV relativeFrom="paragraph">
            <wp:posOffset>-621030</wp:posOffset>
          </wp:positionV>
          <wp:extent cx="4867275" cy="1123950"/>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pic:cNvPicPr>
                    <a:picLocks noChangeAspect="1" noChangeArrowheads="1"/>
                  </pic:cNvPicPr>
                </pic:nvPicPr>
                <pic:blipFill rotWithShape="1">
                  <a:blip r:embed="rId1">
                    <a:extLst>
                      <a:ext uri="{28A0092B-C50C-407E-A947-70E740481C1C}">
                        <a14:useLocalDpi xmlns:a14="http://schemas.microsoft.com/office/drawing/2010/main" val="0"/>
                      </a:ext>
                    </a:extLst>
                  </a:blip>
                  <a:srcRect t="21318" r="11653" b="15871"/>
                  <a:stretch/>
                </pic:blipFill>
                <pic:spPr bwMode="auto">
                  <a:xfrm>
                    <a:off x="0" y="0"/>
                    <a:ext cx="4867275" cy="1123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C5FB2D" w14:textId="77777777" w:rsidR="00E445EA" w:rsidRDefault="00E445EA" w:rsidP="009D3B01">
    <w:pPr>
      <w:pStyle w:val="Header"/>
      <w:tabs>
        <w:tab w:val="clear" w:pos="4513"/>
        <w:tab w:val="clear" w:pos="9026"/>
        <w:tab w:val="left" w:pos="6300"/>
      </w:tabs>
      <w:rPr>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FA"/>
    <w:rsid w:val="00123161"/>
    <w:rsid w:val="001C4164"/>
    <w:rsid w:val="00277635"/>
    <w:rsid w:val="006028ED"/>
    <w:rsid w:val="006A3E6D"/>
    <w:rsid w:val="007012C9"/>
    <w:rsid w:val="00747863"/>
    <w:rsid w:val="008C0D0B"/>
    <w:rsid w:val="008D5FC1"/>
    <w:rsid w:val="008F0D0C"/>
    <w:rsid w:val="008F60E0"/>
    <w:rsid w:val="009D3B01"/>
    <w:rsid w:val="00A040E5"/>
    <w:rsid w:val="00A125FA"/>
    <w:rsid w:val="00A33C28"/>
    <w:rsid w:val="00BF5484"/>
    <w:rsid w:val="00CD4C3A"/>
    <w:rsid w:val="00D32578"/>
    <w:rsid w:val="00E13A7F"/>
    <w:rsid w:val="00E31C68"/>
    <w:rsid w:val="00E445EA"/>
    <w:rsid w:val="00E71F69"/>
    <w:rsid w:val="00EA1E76"/>
    <w:rsid w:val="00F3663C"/>
    <w:rsid w:val="00F71068"/>
    <w:rsid w:val="00FE5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6C4BB"/>
  <w15:chartTrackingRefBased/>
  <w15:docId w15:val="{C11E8768-BD0D-42F3-AB31-5D3D4316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5FA"/>
    <w:rPr>
      <w:kern w:val="2"/>
      <w14:ligatures w14:val="standardContextual"/>
    </w:rPr>
  </w:style>
  <w:style w:type="paragraph" w:styleId="Heading1">
    <w:name w:val="heading 1"/>
    <w:basedOn w:val="Normal"/>
    <w:next w:val="Normal"/>
    <w:link w:val="Heading1Char"/>
    <w:uiPriority w:val="9"/>
    <w:qFormat/>
    <w:rsid w:val="00A125FA"/>
    <w:pPr>
      <w:tabs>
        <w:tab w:val="left" w:pos="300"/>
        <w:tab w:val="center" w:pos="5233"/>
      </w:tabs>
      <w:spacing w:after="0" w:line="240" w:lineRule="auto"/>
      <w:jc w:val="center"/>
      <w:outlineLvl w:val="0"/>
    </w:pPr>
    <w:rPr>
      <w:rFonts w:ascii="Palatino Linotype" w:eastAsia="Calibri" w:hAnsi="Palatino Linotype" w:cs="Times New Roman"/>
      <w:kern w:val="0"/>
      <w:sz w:val="44"/>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E76"/>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EA1E76"/>
  </w:style>
  <w:style w:type="paragraph" w:styleId="Footer">
    <w:name w:val="footer"/>
    <w:basedOn w:val="Normal"/>
    <w:link w:val="FooterChar"/>
    <w:uiPriority w:val="99"/>
    <w:unhideWhenUsed/>
    <w:rsid w:val="00EA1E76"/>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EA1E76"/>
  </w:style>
  <w:style w:type="character" w:customStyle="1" w:styleId="Heading1Char">
    <w:name w:val="Heading 1 Char"/>
    <w:basedOn w:val="DefaultParagraphFont"/>
    <w:link w:val="Heading1"/>
    <w:uiPriority w:val="9"/>
    <w:rsid w:val="00A125FA"/>
    <w:rPr>
      <w:rFonts w:ascii="Palatino Linotype" w:eastAsia="Calibri" w:hAnsi="Palatino Linotype" w:cs="Times New Roman"/>
      <w:sz w:val="44"/>
      <w:szCs w:val="28"/>
    </w:rPr>
  </w:style>
  <w:style w:type="table" w:styleId="TableGrid">
    <w:name w:val="Table Grid"/>
    <w:basedOn w:val="TableNormal"/>
    <w:uiPriority w:val="39"/>
    <w:rsid w:val="00A12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2578"/>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unioxfordnexus.sharepoint.com/sites/SANT-Hub-StAntonysCollege/Communications/How%20to%20brand/Branded%20templates/Plain%20document.dotx?OR=81dd2b71-fb82-4b33-ac71-fed46bf0f87a&amp;CID=b0f6fea1-504d-f000-fe9c-8b8bfd07d5b4&amp;CT=1773238376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312EBEA62F145B25146D1C67FA109" ma:contentTypeVersion="12" ma:contentTypeDescription="Create a new document." ma:contentTypeScope="" ma:versionID="b11269a8eded7c54c4ee2c6ff80f5316">
  <xsd:schema xmlns:xsd="http://www.w3.org/2001/XMLSchema" xmlns:xs="http://www.w3.org/2001/XMLSchema" xmlns:p="http://schemas.microsoft.com/office/2006/metadata/properties" xmlns:ns2="68de67fa-771a-44ae-9769-ab28da88e8da" xmlns:ns3="2dba93f1-928a-493f-b954-90275dbaab6a" targetNamespace="http://schemas.microsoft.com/office/2006/metadata/properties" ma:root="true" ma:fieldsID="6a06b3cb1dbd3c3893df3973367af45e" ns2:_="" ns3:_="">
    <xsd:import namespace="68de67fa-771a-44ae-9769-ab28da88e8da"/>
    <xsd:import namespace="2dba93f1-928a-493f-b954-90275dbaab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e67fa-771a-44ae-9769-ab28da88e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ba93f1-928a-493f-b954-90275dbaab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09d60f-b59f-4edb-8fbf-21ac2b81bb74}" ma:internalName="TaxCatchAll" ma:showField="CatchAllData" ma:web="2dba93f1-928a-493f-b954-90275dbaa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ba93f1-928a-493f-b954-90275dbaab6a" xsi:nil="true"/>
    <lcf76f155ced4ddcb4097134ff3c332f xmlns="68de67fa-771a-44ae-9769-ab28da88e8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08E49F-14E9-49D1-87FB-1C8A041EF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e67fa-771a-44ae-9769-ab28da88e8da"/>
    <ds:schemaRef ds:uri="2dba93f1-928a-493f-b954-90275dbaa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21938-A203-46C8-A3DF-0425EA0B46F2}">
  <ds:schemaRefs>
    <ds:schemaRef ds:uri="http://schemas.microsoft.com/sharepoint/v3/contenttype/forms"/>
  </ds:schemaRefs>
</ds:datastoreItem>
</file>

<file path=customXml/itemProps3.xml><?xml version="1.0" encoding="utf-8"?>
<ds:datastoreItem xmlns:ds="http://schemas.openxmlformats.org/officeDocument/2006/customXml" ds:itemID="{54D07B9B-D0D9-411A-8954-659E37970E19}">
  <ds:schemaRefs>
    <ds:schemaRef ds:uri="http://schemas.microsoft.com/office/2006/metadata/properties"/>
    <ds:schemaRef ds:uri="http://schemas.microsoft.com/office/infopath/2007/PartnerControls"/>
    <ds:schemaRef ds:uri="2dba93f1-928a-493f-b954-90275dbaab6a"/>
    <ds:schemaRef ds:uri="68de67fa-771a-44ae-9769-ab28da88e8da"/>
  </ds:schemaRefs>
</ds:datastoreItem>
</file>

<file path=docProps/app.xml><?xml version="1.0" encoding="utf-8"?>
<Properties xmlns="http://schemas.openxmlformats.org/officeDocument/2006/extended-properties" xmlns:vt="http://schemas.openxmlformats.org/officeDocument/2006/docPropsVTypes">
  <Template>Plain%20document.dotx?OR=81dd2b71-fb82-4b33-ac71-fed46bf0f87a&amp;CID=b0f6fea1-504d-f000-fe9c-8b8bfd07d5b4&amp;CT=1773238376026</Template>
  <TotalTime>1</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 Antony's College</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Baldwin</dc:creator>
  <cp:keywords/>
  <dc:description/>
  <cp:lastModifiedBy>Tanya Baldwin</cp:lastModifiedBy>
  <cp:revision>4</cp:revision>
  <cp:lastPrinted>2025-06-11T10:27:00Z</cp:lastPrinted>
  <dcterms:created xsi:type="dcterms:W3CDTF">2026-03-24T07:12:00Z</dcterms:created>
  <dcterms:modified xsi:type="dcterms:W3CDTF">2026-06-05T07:45:00Z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0x010100ED9312EBEA62F145B25146D1C67FA109</vt:lpwstr>
  </property>
</Properties>
</file>